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0CE1" w14:textId="77777777" w:rsidR="00356570" w:rsidRDefault="00356570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356570" w:rsidRPr="00741B2A" w14:paraId="261C3FF6" w14:textId="77777777">
        <w:trPr>
          <w:trHeight w:hRule="exact" w:val="4985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1EC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</w:t>
            </w:r>
            <w:r w:rsidR="00EA0540"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</w:t>
            </w:r>
            <w:r w:rsidR="00D80084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EA0540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B24F8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年 　</w:t>
            </w:r>
            <w:r w:rsidR="00EA0540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月 　 日</w:t>
            </w:r>
          </w:p>
          <w:p w14:paraId="388D39B7" w14:textId="77777777" w:rsidR="00356570" w:rsidRDefault="00356570">
            <w:pPr>
              <w:pStyle w:val="a3"/>
            </w:pPr>
          </w:p>
          <w:p w14:paraId="1CEBF70D" w14:textId="77777777" w:rsidR="00356570" w:rsidRDefault="00356570">
            <w:pPr>
              <w:pStyle w:val="a3"/>
            </w:pPr>
          </w:p>
          <w:p w14:paraId="237171D6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   　全国地方教育史学会会長</w:t>
            </w:r>
          </w:p>
          <w:p w14:paraId="5228D67D" w14:textId="4896466C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</w:t>
            </w:r>
            <w:r w:rsidR="003D7730">
              <w:rPr>
                <w:rFonts w:ascii="ＭＳ Ｐゴシック" w:eastAsia="ＭＳ Ｐゴシック" w:hAnsi="ＭＳ Ｐゴシック" w:cs="ＭＳ Ｐゴシック" w:hint="eastAsia"/>
              </w:rPr>
              <w:t>佐　藤　環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殿</w:t>
            </w:r>
          </w:p>
          <w:p w14:paraId="03B958A6" w14:textId="77777777" w:rsidR="00356570" w:rsidRDefault="00356570">
            <w:pPr>
              <w:pStyle w:val="a3"/>
            </w:pPr>
          </w:p>
          <w:p w14:paraId="788A869B" w14:textId="77777777" w:rsidR="00356570" w:rsidRDefault="00356570">
            <w:pPr>
              <w:pStyle w:val="a3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入　会　申　込　書</w:t>
            </w:r>
          </w:p>
          <w:p w14:paraId="755AF240" w14:textId="77777777" w:rsidR="00356570" w:rsidRDefault="00356570">
            <w:pPr>
              <w:pStyle w:val="a3"/>
            </w:pPr>
          </w:p>
          <w:p w14:paraId="3D0C6A86" w14:textId="77777777" w:rsidR="00356570" w:rsidRDefault="00356570">
            <w:pPr>
              <w:pStyle w:val="a3"/>
            </w:pPr>
          </w:p>
          <w:p w14:paraId="205F7877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氏名                          印</w:t>
            </w:r>
          </w:p>
          <w:p w14:paraId="099D2249" w14:textId="77777777" w:rsidR="00356570" w:rsidRDefault="00356570">
            <w:pPr>
              <w:pStyle w:val="a3"/>
            </w:pPr>
          </w:p>
          <w:p w14:paraId="6C38EEB5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私は、全国地方教育史学会の設立の趣旨に賛同し、ここに入会いたしますので、宜しく</w:t>
            </w:r>
          </w:p>
          <w:p w14:paraId="5F2A8BB1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願い致します。</w:t>
            </w:r>
          </w:p>
          <w:p w14:paraId="7E3DDB8A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なお、入会の上は、会則等を尊重し、会の発展のために協力致す所存です。</w:t>
            </w:r>
          </w:p>
        </w:tc>
      </w:tr>
      <w:tr w:rsidR="00356570" w:rsidRPr="00741B2A" w14:paraId="076631C2" w14:textId="77777777">
        <w:trPr>
          <w:cantSplit/>
          <w:trHeight w:hRule="exact" w:val="771"/>
        </w:trPr>
        <w:tc>
          <w:tcPr>
            <w:tcW w:w="83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E798A" w14:textId="77777777" w:rsidR="00356570" w:rsidRDefault="00D80084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9F829D7" wp14:editId="1069CEB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637540</wp:posOffset>
                      </wp:positionV>
                      <wp:extent cx="356743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7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0B1BB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50.2pt" to="312.7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0QKA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62BD909" wp14:editId="1B31FB9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1060450</wp:posOffset>
                      </wp:positionV>
                      <wp:extent cx="491363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3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FB64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83.5pt" to="418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HV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78DE170" wp14:editId="490E831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1694815</wp:posOffset>
                      </wp:positionV>
                      <wp:extent cx="491363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3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5ED9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33.45pt" to="418.7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jM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C8F249" wp14:editId="5403B2E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2117725</wp:posOffset>
                      </wp:positionV>
                      <wp:extent cx="491363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3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D43E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66.75pt" to="418.7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ZD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EkSIt&#10;jOhZKI4moTOdcQUErNTWhtroSb2aZ01/OKT0qiFqzyPDt7OBtCxkJA8pYeMM4O+6r5pBDDl4Hdt0&#10;qm0bIKEB6BSncb5Ng588ovAxn2fj6Ri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CF4618D" wp14:editId="364F393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2540635</wp:posOffset>
                      </wp:positionV>
                      <wp:extent cx="518287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28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71503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00.05pt" to="418.7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7D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" o:allowincell="f" strokeweight=".5pt"/>
                  </w:pict>
                </mc:Fallback>
              </mc:AlternateContent>
            </w:r>
            <w:r w:rsidR="00356570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35657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（会員名簿作成のために、以下にも可能な範囲でご記入下さい）</w:t>
            </w:r>
          </w:p>
          <w:p w14:paraId="20196D50" w14:textId="77777777" w:rsidR="00356570" w:rsidRDefault="00356570">
            <w:pPr>
              <w:pStyle w:val="a3"/>
            </w:pPr>
          </w:p>
          <w:p w14:paraId="0A836929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eq \o\ad(\s\up 9(</w:instrText>
            </w:r>
            <w:r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しめい</w:instrText>
            </w:r>
            <w:r>
              <w:rPr>
                <w:rFonts w:cs="Times New Roman"/>
              </w:rPr>
              <w:instrText>),</w:instrTex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instrText>氏　名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</w:p>
          <w:p w14:paraId="6E660E3A" w14:textId="77777777" w:rsidR="00356570" w:rsidRDefault="00EA0540">
            <w:pPr>
              <w:pStyle w:val="a3"/>
            </w:pPr>
            <w:r>
              <w:t xml:space="preserve">　　　　　　　　　〒　　　－　　　</w:t>
            </w:r>
          </w:p>
          <w:p w14:paraId="5C3CBA15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ご自宅住所：</w:t>
            </w:r>
          </w:p>
          <w:p w14:paraId="20BBB0F1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同　℡・Fax：                           ／</w:t>
            </w:r>
          </w:p>
          <w:p w14:paraId="5B7FC3F3" w14:textId="77777777" w:rsidR="00356570" w:rsidRDefault="00356570">
            <w:pPr>
              <w:pStyle w:val="a3"/>
            </w:pPr>
          </w:p>
          <w:p w14:paraId="4F8D162C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勤務先または所属：</w:t>
            </w:r>
          </w:p>
          <w:p w14:paraId="7298681A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同　℡・Fax:：                          ／</w:t>
            </w:r>
          </w:p>
          <w:p w14:paraId="5BDEB0A5" w14:textId="77777777" w:rsidR="00356570" w:rsidRDefault="00356570">
            <w:pPr>
              <w:pStyle w:val="a3"/>
            </w:pPr>
          </w:p>
          <w:p w14:paraId="092B85E2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ﾒｰﾙｱﾄﾞﾚｽ：</w:t>
            </w:r>
            <w:r w:rsidR="00EA0540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@</w:t>
            </w:r>
          </w:p>
          <w:p w14:paraId="65BBDDB4" w14:textId="77777777" w:rsidR="00356570" w:rsidRDefault="00356570">
            <w:pPr>
              <w:pStyle w:val="a3"/>
            </w:pPr>
          </w:p>
          <w:p w14:paraId="733541D7" w14:textId="77777777" w:rsidR="00356570" w:rsidRDefault="00356570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現在の研究テーマ：</w:t>
            </w:r>
          </w:p>
          <w:p w14:paraId="5D2BD42F" w14:textId="77777777" w:rsidR="00356570" w:rsidRDefault="00356570">
            <w:pPr>
              <w:pStyle w:val="a3"/>
            </w:pPr>
          </w:p>
          <w:p w14:paraId="7577EB4F" w14:textId="77777777" w:rsidR="00356570" w:rsidRDefault="00356570">
            <w:pPr>
              <w:pStyle w:val="a3"/>
            </w:pPr>
          </w:p>
          <w:p w14:paraId="148B268B" w14:textId="77777777" w:rsidR="00356570" w:rsidRDefault="00356570">
            <w:pPr>
              <w:pStyle w:val="a3"/>
            </w:pPr>
          </w:p>
          <w:p w14:paraId="39526B41" w14:textId="77777777" w:rsidR="00356570" w:rsidRDefault="00356570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地方史誌編纂事業への関与歴：</w:t>
            </w:r>
          </w:p>
          <w:p w14:paraId="29E95E67" w14:textId="77777777" w:rsidR="00D80084" w:rsidRDefault="00D80084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</w:p>
          <w:p w14:paraId="78D75B53" w14:textId="77777777" w:rsidR="00D80084" w:rsidRDefault="00D80084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</w:p>
          <w:p w14:paraId="78D76B0C" w14:textId="77777777" w:rsidR="00D80084" w:rsidRDefault="00D80084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</w:p>
          <w:p w14:paraId="7B329AC6" w14:textId="77777777" w:rsidR="00D80084" w:rsidRDefault="00D80084" w:rsidP="00176712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紹介者（本学会員）</w:t>
            </w:r>
            <w:r w:rsidR="00176712">
              <w:rPr>
                <w:rFonts w:ascii="ＭＳ Ｐゴシック" w:eastAsia="ＭＳ Ｐゴシック" w:hAnsi="ＭＳ Ｐゴシック" w:cs="ＭＳ Ｐゴシック" w:hint="eastAsia"/>
              </w:rPr>
              <w:t xml:space="preserve">　：　特にいない場合　→　チェック　□</w:t>
            </w:r>
          </w:p>
          <w:p w14:paraId="5F68A207" w14:textId="77777777" w:rsidR="00176712" w:rsidRDefault="00176712" w:rsidP="00176712">
            <w:pPr>
              <w:pStyle w:val="a3"/>
              <w:rPr>
                <w:rFonts w:ascii="ＭＳ Ｐゴシック" w:eastAsia="ＭＳ Ｐゴシック" w:hAnsi="ＭＳ Ｐゴシック" w:cs="ＭＳ Ｐゴシック"/>
              </w:rPr>
            </w:pPr>
          </w:p>
          <w:p w14:paraId="4C1CC95F" w14:textId="77777777" w:rsidR="00176712" w:rsidRPr="00176712" w:rsidRDefault="00176712" w:rsidP="00176712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所属：　　　　　　　　　　　　　　　　　　名前：</w:t>
            </w:r>
          </w:p>
        </w:tc>
      </w:tr>
      <w:tr w:rsidR="00356570" w:rsidRPr="00741B2A" w14:paraId="7D9525D8" w14:textId="77777777">
        <w:trPr>
          <w:cantSplit/>
          <w:trHeight w:hRule="exact" w:val="22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F96B2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05CD6495" w14:textId="77777777">
        <w:trPr>
          <w:cantSplit/>
          <w:trHeight w:hRule="exact" w:val="43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9C0FC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7849AC1B" w14:textId="77777777">
        <w:trPr>
          <w:cantSplit/>
          <w:trHeight w:hRule="exact" w:val="22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86439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1FC124F3" w14:textId="77777777">
        <w:trPr>
          <w:cantSplit/>
          <w:trHeight w:hRule="exact" w:val="771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C7A00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28F8A5BE" w14:textId="77777777">
        <w:trPr>
          <w:cantSplit/>
          <w:trHeight w:hRule="exact" w:val="22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334AD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723F3446" w14:textId="77777777">
        <w:trPr>
          <w:cantSplit/>
          <w:trHeight w:hRule="exact" w:val="43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B3C25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188CF22F" w14:textId="77777777">
        <w:trPr>
          <w:cantSplit/>
          <w:trHeight w:hRule="exact" w:val="22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563A7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4570DCE4" w14:textId="77777777">
        <w:trPr>
          <w:cantSplit/>
          <w:trHeight w:hRule="exact" w:val="43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3B9EE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72431D22" w14:textId="77777777">
        <w:trPr>
          <w:cantSplit/>
          <w:trHeight w:hRule="exact" w:val="22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6F35E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  <w:tr w:rsidR="00356570" w:rsidRPr="00741B2A" w14:paraId="0711CE51" w14:textId="77777777">
        <w:trPr>
          <w:cantSplit/>
          <w:trHeight w:hRule="exact" w:val="3996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634" w14:textId="77777777" w:rsidR="00356570" w:rsidRDefault="00356570">
            <w:pPr>
              <w:pStyle w:val="a3"/>
              <w:wordWrap/>
              <w:spacing w:line="240" w:lineRule="auto"/>
            </w:pPr>
          </w:p>
        </w:tc>
      </w:tr>
    </w:tbl>
    <w:p w14:paraId="5124C075" w14:textId="77777777" w:rsidR="00356570" w:rsidRPr="00B24F8A" w:rsidRDefault="00356570">
      <w:pPr>
        <w:pStyle w:val="a3"/>
      </w:pPr>
    </w:p>
    <w:sectPr w:rsidR="00356570" w:rsidRPr="00B24F8A" w:rsidSect="00B24F8A">
      <w:pgSz w:w="11906" w:h="16838" w:code="9"/>
      <w:pgMar w:top="1588" w:right="1701" w:bottom="1588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8790" w14:textId="77777777" w:rsidR="00F60453" w:rsidRDefault="00F60453" w:rsidP="00B24F8A">
      <w:r>
        <w:separator/>
      </w:r>
    </w:p>
  </w:endnote>
  <w:endnote w:type="continuationSeparator" w:id="0">
    <w:p w14:paraId="1B34AC59" w14:textId="77777777" w:rsidR="00F60453" w:rsidRDefault="00F60453" w:rsidP="00B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AD8C" w14:textId="77777777" w:rsidR="00F60453" w:rsidRDefault="00F60453" w:rsidP="00B24F8A">
      <w:r>
        <w:separator/>
      </w:r>
    </w:p>
  </w:footnote>
  <w:footnote w:type="continuationSeparator" w:id="0">
    <w:p w14:paraId="702E86F4" w14:textId="77777777" w:rsidR="00F60453" w:rsidRDefault="00F60453" w:rsidP="00B2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70"/>
    <w:rsid w:val="00176712"/>
    <w:rsid w:val="001D4EBD"/>
    <w:rsid w:val="00356570"/>
    <w:rsid w:val="003D4C25"/>
    <w:rsid w:val="003D7730"/>
    <w:rsid w:val="006858E1"/>
    <w:rsid w:val="00713D07"/>
    <w:rsid w:val="00741B2A"/>
    <w:rsid w:val="008C2D02"/>
    <w:rsid w:val="00B24F8A"/>
    <w:rsid w:val="00D80084"/>
    <w:rsid w:val="00EA0540"/>
    <w:rsid w:val="00EF6795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2771F0"/>
  <w15:chartTrackingRefBased/>
  <w15:docId w15:val="{17529879-2098-4CEE-8B6F-25535FD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F8A"/>
  </w:style>
  <w:style w:type="paragraph" w:styleId="a6">
    <w:name w:val="footer"/>
    <w:basedOn w:val="a"/>
    <w:link w:val="a7"/>
    <w:uiPriority w:val="99"/>
    <w:unhideWhenUsed/>
    <w:rsid w:val="00B2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632;&#9314;&#20840;&#22269;&#22320;&#26041;&#25945;&#32946;&#21490;&#23398;&#20250;&#20107;&#21209;&#23616;&#9632;\&#9632;&#20837;&#20250;&#30003;&#36796;&#26360;&#96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234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tsugiyoshi</dc:creator>
  <cp:keywords/>
  <cp:lastModifiedBy>20230002</cp:lastModifiedBy>
  <cp:revision>4</cp:revision>
  <dcterms:created xsi:type="dcterms:W3CDTF">2022-09-07T04:11:00Z</dcterms:created>
  <dcterms:modified xsi:type="dcterms:W3CDTF">2024-06-03T04:11:00Z</dcterms:modified>
</cp:coreProperties>
</file>