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4"/>
        <w:tblW w:w="91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56"/>
      </w:tblGrid>
      <w:tr w:rsidR="00EC23B2" w:rsidRPr="00741B2A" w14:paraId="4D2602B0" w14:textId="77777777" w:rsidTr="00640562">
        <w:trPr>
          <w:trHeight w:hRule="exact" w:val="5078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C77" w14:textId="2DC16476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           　　　　 年 　</w:t>
            </w:r>
            <w:r w:rsidR="00A0705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月 　</w:t>
            </w:r>
            <w:r w:rsidR="00A0705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日</w:t>
            </w:r>
          </w:p>
          <w:p w14:paraId="0B43DD95" w14:textId="77777777" w:rsidR="00EC23B2" w:rsidRDefault="00EC23B2" w:rsidP="00EC23B2">
            <w:pPr>
              <w:pStyle w:val="a3"/>
            </w:pPr>
          </w:p>
          <w:p w14:paraId="4598436B" w14:textId="77777777" w:rsidR="00EC23B2" w:rsidRDefault="00EC23B2" w:rsidP="00EC23B2">
            <w:pPr>
              <w:pStyle w:val="a3"/>
            </w:pPr>
          </w:p>
          <w:p w14:paraId="7D5F32BD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   　全国地方教育史学会会長</w:t>
            </w:r>
          </w:p>
          <w:p w14:paraId="482A78D1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佐　藤　環　　殿</w:t>
            </w:r>
          </w:p>
          <w:p w14:paraId="2069C305" w14:textId="77777777" w:rsidR="00EC23B2" w:rsidRDefault="00EC23B2" w:rsidP="00EC23B2">
            <w:pPr>
              <w:pStyle w:val="a3"/>
            </w:pPr>
          </w:p>
          <w:p w14:paraId="146B492C" w14:textId="77777777" w:rsidR="00EC23B2" w:rsidRDefault="00EC23B2" w:rsidP="00EC23B2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入　会　申　込　書</w:t>
            </w:r>
          </w:p>
          <w:p w14:paraId="72E2D2DB" w14:textId="77777777" w:rsidR="00EC23B2" w:rsidRDefault="00EC23B2" w:rsidP="00EC23B2">
            <w:pPr>
              <w:pStyle w:val="a3"/>
            </w:pPr>
          </w:p>
          <w:p w14:paraId="02C00C68" w14:textId="77777777" w:rsidR="00EC23B2" w:rsidRDefault="00EC23B2" w:rsidP="00EC23B2">
            <w:pPr>
              <w:pStyle w:val="a3"/>
            </w:pPr>
          </w:p>
          <w:p w14:paraId="1CA8942D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氏名                          印</w:t>
            </w:r>
          </w:p>
          <w:p w14:paraId="0A494424" w14:textId="77777777" w:rsidR="00EC23B2" w:rsidRDefault="00EC23B2" w:rsidP="00EC23B2">
            <w:pPr>
              <w:pStyle w:val="a3"/>
            </w:pPr>
          </w:p>
          <w:p w14:paraId="37C7CFA0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私は、全国地方教育史学会の設立の趣旨に賛同し、ここに入会いたしますので、宜しく</w:t>
            </w:r>
          </w:p>
          <w:p w14:paraId="07750FF6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　願い致します。</w:t>
            </w:r>
          </w:p>
          <w:p w14:paraId="30F1F3E2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なお、入会の上は、会則等を尊重し、会の発展のために協力致す所存です。</w:t>
            </w:r>
          </w:p>
        </w:tc>
      </w:tr>
      <w:tr w:rsidR="00EC23B2" w:rsidRPr="00741B2A" w14:paraId="4B294B04" w14:textId="77777777" w:rsidTr="00640562">
        <w:trPr>
          <w:cantSplit/>
          <w:trHeight w:hRule="exact" w:val="823"/>
        </w:trPr>
        <w:tc>
          <w:tcPr>
            <w:tcW w:w="91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1EEC2" w14:textId="77777777" w:rsidR="00EC23B2" w:rsidRDefault="00EC23B2" w:rsidP="00EC23B2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AC4643D" wp14:editId="2B46344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637540</wp:posOffset>
                      </wp:positionV>
                      <wp:extent cx="3567430" cy="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74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CEBB9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50.2pt" to="312.7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F4F6F04" wp14:editId="6562B847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1060450</wp:posOffset>
                      </wp:positionV>
                      <wp:extent cx="491363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36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37C58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83.5pt" to="418.7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744751B" wp14:editId="384D4335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1694815</wp:posOffset>
                      </wp:positionV>
                      <wp:extent cx="491363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36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3CB2E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133.45pt" to="418.7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7181D27" wp14:editId="43230CE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2117725</wp:posOffset>
                      </wp:positionV>
                      <wp:extent cx="491363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36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EE2DC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166.75pt" to="418.7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2B3BCEF" wp14:editId="3463F8B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2540635</wp:posOffset>
                      </wp:positionV>
                      <wp:extent cx="518287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28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90111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200.05pt" to="418.7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" o:allowincell="f" strokeweight="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 （会員名簿作成のために、以下にも可能な範囲でご記入下さい）</w:t>
            </w:r>
          </w:p>
          <w:p w14:paraId="6A7153A1" w14:textId="77777777" w:rsidR="00EC23B2" w:rsidRDefault="00EC23B2" w:rsidP="00EC23B2">
            <w:pPr>
              <w:pStyle w:val="a3"/>
            </w:pPr>
          </w:p>
          <w:p w14:paraId="18A22873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</w:t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eq \o\ad(\s\up 9(</w:instrText>
            </w:r>
            <w:r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しめい</w:instrText>
            </w:r>
            <w:r>
              <w:rPr>
                <w:rFonts w:cs="Times New Roman"/>
              </w:rPr>
              <w:instrText>),</w:instrTex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instrText>氏　名</w:instrText>
            </w:r>
            <w:r>
              <w:rPr>
                <w:rFonts w:cs="Times New Roman"/>
              </w:rPr>
              <w:instrText>)</w:instrText>
            </w:r>
            <w:r>
              <w:rPr>
                <w:rFonts w:cs="Times New Roman"/>
              </w:rPr>
              <w:fldChar w:fldCharType="end"/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：</w:t>
            </w:r>
          </w:p>
          <w:p w14:paraId="1FF678E7" w14:textId="77777777" w:rsidR="00EC23B2" w:rsidRDefault="00EC23B2" w:rsidP="00EC23B2">
            <w:pPr>
              <w:pStyle w:val="a3"/>
            </w:pPr>
            <w:r>
              <w:t xml:space="preserve">　　　　　　　　　〒　　　－　　　</w:t>
            </w:r>
          </w:p>
          <w:p w14:paraId="4D890770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ご自宅住所：</w:t>
            </w:r>
          </w:p>
          <w:p w14:paraId="1CEF4582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同　℡・Fax：                           ／</w:t>
            </w:r>
          </w:p>
          <w:p w14:paraId="224A3C55" w14:textId="77777777" w:rsidR="00EC23B2" w:rsidRDefault="00EC23B2" w:rsidP="00EC23B2">
            <w:pPr>
              <w:pStyle w:val="a3"/>
            </w:pPr>
          </w:p>
          <w:p w14:paraId="14F953E3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勤務先または所属：</w:t>
            </w:r>
          </w:p>
          <w:p w14:paraId="3C13D81F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同　℡・Fax:：                          ／</w:t>
            </w:r>
          </w:p>
          <w:p w14:paraId="605700FD" w14:textId="77777777" w:rsidR="00EC23B2" w:rsidRDefault="00EC23B2" w:rsidP="00EC23B2">
            <w:pPr>
              <w:pStyle w:val="a3"/>
            </w:pPr>
          </w:p>
          <w:p w14:paraId="04CDE10D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ﾒｰﾙｱﾄﾞﾚｽ：　　　　　　　　　　　　@</w:t>
            </w:r>
          </w:p>
          <w:p w14:paraId="693F5BDA" w14:textId="77777777" w:rsidR="00EC23B2" w:rsidRDefault="00EC23B2" w:rsidP="00EC23B2">
            <w:pPr>
              <w:pStyle w:val="a3"/>
            </w:pPr>
          </w:p>
          <w:p w14:paraId="3EB3B9E0" w14:textId="77777777" w:rsidR="00EC23B2" w:rsidRDefault="00EC23B2" w:rsidP="00EC23B2">
            <w:pPr>
              <w:pStyle w:val="a3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現在の研究テーマ：</w:t>
            </w:r>
          </w:p>
          <w:p w14:paraId="0FEE8DA3" w14:textId="77777777" w:rsidR="00EC23B2" w:rsidRDefault="00EC23B2" w:rsidP="00EC23B2">
            <w:pPr>
              <w:pStyle w:val="a3"/>
            </w:pPr>
          </w:p>
          <w:p w14:paraId="4DBC4FBA" w14:textId="77777777" w:rsidR="00EC23B2" w:rsidRDefault="00EC23B2" w:rsidP="00EC23B2">
            <w:pPr>
              <w:pStyle w:val="a3"/>
            </w:pPr>
          </w:p>
          <w:p w14:paraId="4C4B5E2C" w14:textId="77777777" w:rsidR="00EC23B2" w:rsidRDefault="00EC23B2" w:rsidP="00EC23B2">
            <w:pPr>
              <w:pStyle w:val="a3"/>
            </w:pPr>
          </w:p>
          <w:p w14:paraId="0268A264" w14:textId="77777777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地方史誌編纂事業への関与歴：</w:t>
            </w:r>
          </w:p>
          <w:p w14:paraId="032A9918" w14:textId="77777777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</w:p>
          <w:p w14:paraId="143FDB21" w14:textId="77777777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</w:p>
          <w:p w14:paraId="70C64E4F" w14:textId="77777777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</w:p>
          <w:p w14:paraId="43F91517" w14:textId="7B5A6B2A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紹介者（本学会員）</w:t>
            </w:r>
          </w:p>
          <w:p w14:paraId="1B828318" w14:textId="32E1E632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所属：　　　　　　　　　　　　　　　　　　名前：</w:t>
            </w:r>
          </w:p>
          <w:p w14:paraId="1F48D2AD" w14:textId="77777777" w:rsid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</w:p>
          <w:p w14:paraId="1034FBC6" w14:textId="1AF5D80B" w:rsidR="00EC23B2" w:rsidRPr="00EC23B2" w:rsidRDefault="00EC23B2" w:rsidP="00EC23B2">
            <w:pPr>
              <w:pStyle w:val="a3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640562">
              <w:rPr>
                <w:rFonts w:ascii="ＭＳ Ｐゴシック" w:eastAsia="ＭＳ Ｐゴシック" w:hAnsi="ＭＳ Ｐゴシック" w:cs="ＭＳ Ｐゴシック" w:hint="eastAsia"/>
              </w:rPr>
              <w:t>紹介者が</w:t>
            </w:r>
            <w:r w:rsidRPr="00EC23B2">
              <w:rPr>
                <w:rFonts w:ascii="ＭＳ Ｐゴシック" w:eastAsia="ＭＳ Ｐゴシック" w:hAnsi="ＭＳ Ｐゴシック" w:cs="ＭＳ Ｐゴシック" w:hint="eastAsia"/>
              </w:rPr>
              <w:t>特にいない場合　→　チェック　□</w:t>
            </w:r>
            <w:r w:rsidR="00640562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 w:rsidRPr="00EC23B2">
              <w:rPr>
                <w:rFonts w:ascii="ＭＳ Ｐゴシック" w:eastAsia="ＭＳ Ｐゴシック" w:hAnsi="ＭＳ Ｐゴシック" w:cs="ＭＳ Ｐゴシック" w:hint="eastAsia"/>
              </w:rPr>
              <w:t>本学会を知ったきっかけをお聞かせください。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  <w:p w14:paraId="45AAF943" w14:textId="7E107848" w:rsidR="00EC23B2" w:rsidRPr="00176712" w:rsidRDefault="00EC23B2" w:rsidP="00EC23B2">
            <w:pPr>
              <w:pStyle w:val="a3"/>
            </w:pPr>
          </w:p>
        </w:tc>
      </w:tr>
      <w:tr w:rsidR="00EC23B2" w:rsidRPr="00741B2A" w14:paraId="65785AA7" w14:textId="77777777" w:rsidTr="00640562">
        <w:trPr>
          <w:cantSplit/>
          <w:trHeight w:hRule="exact" w:val="242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FC3D4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47F89E83" w14:textId="77777777" w:rsidTr="00640562">
        <w:trPr>
          <w:cantSplit/>
          <w:trHeight w:hRule="exact" w:val="466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AB32D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39E6408C" w14:textId="77777777" w:rsidTr="00640562">
        <w:trPr>
          <w:cantSplit/>
          <w:trHeight w:hRule="exact" w:val="242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5E746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2CB30291" w14:textId="77777777" w:rsidTr="00640562">
        <w:trPr>
          <w:cantSplit/>
          <w:trHeight w:hRule="exact" w:val="823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705B6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54A6D28B" w14:textId="77777777" w:rsidTr="00640562">
        <w:trPr>
          <w:cantSplit/>
          <w:trHeight w:hRule="exact" w:val="242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63A48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44234D6E" w14:textId="77777777" w:rsidTr="00640562">
        <w:trPr>
          <w:cantSplit/>
          <w:trHeight w:hRule="exact" w:val="466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7F80A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54690478" w14:textId="77777777" w:rsidTr="00640562">
        <w:trPr>
          <w:cantSplit/>
          <w:trHeight w:hRule="exact" w:val="242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E5ED6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5356F8FF" w14:textId="77777777" w:rsidTr="00640562">
        <w:trPr>
          <w:cantSplit/>
          <w:trHeight w:hRule="exact" w:val="466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D496E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3D5B62C5" w14:textId="77777777" w:rsidTr="00640562">
        <w:trPr>
          <w:cantSplit/>
          <w:trHeight w:hRule="exact" w:val="242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B2807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  <w:tr w:rsidR="00EC23B2" w:rsidRPr="00741B2A" w14:paraId="039874C5" w14:textId="77777777" w:rsidTr="00640562">
        <w:trPr>
          <w:cantSplit/>
          <w:trHeight w:hRule="exact" w:val="4274"/>
        </w:trPr>
        <w:tc>
          <w:tcPr>
            <w:tcW w:w="9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EB51" w14:textId="77777777" w:rsidR="00EC23B2" w:rsidRDefault="00EC23B2" w:rsidP="00EC23B2">
            <w:pPr>
              <w:pStyle w:val="a3"/>
              <w:wordWrap/>
              <w:spacing w:line="240" w:lineRule="auto"/>
            </w:pPr>
          </w:p>
        </w:tc>
      </w:tr>
    </w:tbl>
    <w:p w14:paraId="5124C075" w14:textId="77777777" w:rsidR="00356570" w:rsidRPr="00B24F8A" w:rsidRDefault="00356570" w:rsidP="00EC23B2">
      <w:pPr>
        <w:pStyle w:val="a3"/>
      </w:pPr>
    </w:p>
    <w:sectPr w:rsidR="00356570" w:rsidRPr="00B24F8A" w:rsidSect="00EC23B2">
      <w:pgSz w:w="11906" w:h="16838" w:code="9"/>
      <w:pgMar w:top="1418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6668" w14:textId="77777777" w:rsidR="00C917C0" w:rsidRDefault="00C917C0" w:rsidP="00B24F8A">
      <w:r>
        <w:separator/>
      </w:r>
    </w:p>
  </w:endnote>
  <w:endnote w:type="continuationSeparator" w:id="0">
    <w:p w14:paraId="61BFAAF1" w14:textId="77777777" w:rsidR="00C917C0" w:rsidRDefault="00C917C0" w:rsidP="00B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2E43" w14:textId="77777777" w:rsidR="00C917C0" w:rsidRDefault="00C917C0" w:rsidP="00B24F8A">
      <w:r>
        <w:separator/>
      </w:r>
    </w:p>
  </w:footnote>
  <w:footnote w:type="continuationSeparator" w:id="0">
    <w:p w14:paraId="4BEAC357" w14:textId="77777777" w:rsidR="00C917C0" w:rsidRDefault="00C917C0" w:rsidP="00B2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70"/>
    <w:rsid w:val="00176712"/>
    <w:rsid w:val="001D4EBD"/>
    <w:rsid w:val="00356570"/>
    <w:rsid w:val="003D4C25"/>
    <w:rsid w:val="003D7730"/>
    <w:rsid w:val="005E6557"/>
    <w:rsid w:val="00640562"/>
    <w:rsid w:val="006858E1"/>
    <w:rsid w:val="00713D07"/>
    <w:rsid w:val="00741B2A"/>
    <w:rsid w:val="008C2D02"/>
    <w:rsid w:val="00A0705F"/>
    <w:rsid w:val="00B24F8A"/>
    <w:rsid w:val="00C917C0"/>
    <w:rsid w:val="00D80084"/>
    <w:rsid w:val="00EA0540"/>
    <w:rsid w:val="00EC23B2"/>
    <w:rsid w:val="00EF6795"/>
    <w:rsid w:val="00F60453"/>
    <w:rsid w:val="00FB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771F0"/>
  <w15:chartTrackingRefBased/>
  <w15:docId w15:val="{17529879-2098-4CEE-8B6F-25535FDD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4F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F8A"/>
  </w:style>
  <w:style w:type="paragraph" w:styleId="a6">
    <w:name w:val="footer"/>
    <w:basedOn w:val="a"/>
    <w:link w:val="a7"/>
    <w:uiPriority w:val="99"/>
    <w:unhideWhenUsed/>
    <w:rsid w:val="00B24F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632;&#9314;&#20840;&#22269;&#22320;&#26041;&#25945;&#32946;&#21490;&#23398;&#20250;&#20107;&#21209;&#23616;&#9632;\&#9632;&#20837;&#20250;&#30003;&#36796;&#26360;&#963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tsugiyoshi</dc:creator>
  <cp:keywords/>
  <cp:lastModifiedBy>軽部 勝一郎</cp:lastModifiedBy>
  <cp:revision>4</cp:revision>
  <dcterms:created xsi:type="dcterms:W3CDTF">2025-10-22T10:12:00Z</dcterms:created>
  <dcterms:modified xsi:type="dcterms:W3CDTF">2025-10-29T09:21:00Z</dcterms:modified>
</cp:coreProperties>
</file>